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CC0" w14:textId="77777777" w:rsidR="00B33DD4" w:rsidRDefault="00996C8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置物櫃【新租】租用期間</w:t>
      </w:r>
      <w:r>
        <w:rPr>
          <w:rFonts w:ascii="標楷體" w:eastAsia="標楷體" w:hAnsi="標楷體"/>
          <w:b/>
          <w:sz w:val="32"/>
          <w:szCs w:val="32"/>
        </w:rPr>
        <w:t>__1140801~1150731__</w:t>
      </w:r>
      <w:r>
        <w:rPr>
          <w:rFonts w:ascii="標楷體" w:eastAsia="標楷體" w:hAnsi="標楷體"/>
          <w:b/>
          <w:sz w:val="32"/>
          <w:szCs w:val="32"/>
        </w:rPr>
        <w:t>申請書</w:t>
      </w:r>
    </w:p>
    <w:p w14:paraId="179E827C" w14:textId="77777777" w:rsidR="00B33DD4" w:rsidRDefault="00996C8B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置物櫃編號：</w:t>
      </w:r>
      <w:proofErr w:type="gramStart"/>
      <w:r>
        <w:rPr>
          <w:rFonts w:ascii="標楷體" w:eastAsia="標楷體" w:hAnsi="標楷體"/>
        </w:rPr>
        <w:t>綜合院館</w:t>
      </w:r>
      <w:proofErr w:type="gramEnd"/>
      <w:r>
        <w:rPr>
          <w:rFonts w:ascii="標楷體" w:eastAsia="標楷體" w:hAnsi="標楷體"/>
        </w:rPr>
        <w:t xml:space="preserve">  ____________ </w:t>
      </w:r>
      <w:r>
        <w:rPr>
          <w:rFonts w:ascii="標楷體" w:eastAsia="標楷體" w:hAnsi="標楷體"/>
        </w:rPr>
        <w:t>號</w:t>
      </w:r>
    </w:p>
    <w:p w14:paraId="370095A1" w14:textId="77777777" w:rsidR="00B33DD4" w:rsidRDefault="00996C8B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是否已至</w:t>
      </w:r>
      <w:proofErr w:type="spellStart"/>
      <w:r>
        <w:rPr>
          <w:rFonts w:ascii="標楷體" w:eastAsia="標楷體" w:hAnsi="標楷體"/>
        </w:rPr>
        <w:t>iNCCU</w:t>
      </w:r>
      <w:proofErr w:type="spellEnd"/>
      <w:r>
        <w:rPr>
          <w:rFonts w:ascii="標楷體" w:eastAsia="標楷體" w:hAnsi="標楷體"/>
        </w:rPr>
        <w:t>登錄帳戶資訊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是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否</w:t>
      </w:r>
    </w:p>
    <w:p w14:paraId="2C791F60" w14:textId="77777777" w:rsidR="00B33DD4" w:rsidRDefault="00996C8B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系（所）級：</w:t>
      </w:r>
    </w:p>
    <w:p w14:paraId="3DB57034" w14:textId="77777777" w:rsidR="00B33DD4" w:rsidRDefault="00996C8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學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號：</w:t>
      </w:r>
    </w:p>
    <w:p w14:paraId="749E5BEB" w14:textId="77777777" w:rsidR="00B33DD4" w:rsidRDefault="00996C8B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申請人姓名：</w:t>
      </w:r>
    </w:p>
    <w:p w14:paraId="7A394F30" w14:textId="77777777" w:rsidR="00B33DD4" w:rsidRDefault="00996C8B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信箱：</w:t>
      </w:r>
    </w:p>
    <w:p w14:paraId="039FD85B" w14:textId="77777777" w:rsidR="00B33DD4" w:rsidRDefault="00996C8B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絡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電話：</w:t>
      </w:r>
    </w:p>
    <w:p w14:paraId="263BCE89" w14:textId="77777777" w:rsidR="00B33DD4" w:rsidRDefault="00996C8B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緊急聯絡電話及姓名：</w:t>
      </w:r>
    </w:p>
    <w:p w14:paraId="5F6F2F71" w14:textId="77777777" w:rsidR="00B33DD4" w:rsidRDefault="00B33DD4">
      <w:pPr>
        <w:spacing w:line="20" w:lineRule="atLeast"/>
        <w:rPr>
          <w:rFonts w:ascii="標楷體" w:eastAsia="標楷體" w:hAnsi="標楷體"/>
        </w:rPr>
      </w:pPr>
    </w:p>
    <w:p w14:paraId="477BDB71" w14:textId="77777777" w:rsidR="00B33DD4" w:rsidRDefault="00996C8B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p w14:paraId="759E4C46" w14:textId="77777777" w:rsidR="00B33DD4" w:rsidRDefault="00996C8B">
      <w:pPr>
        <w:spacing w:line="20" w:lineRule="atLeast"/>
      </w:pPr>
      <w:r>
        <w:rPr>
          <w:rFonts w:ascii="標楷體" w:eastAsia="標楷體" w:hAnsi="標楷體"/>
        </w:rPr>
        <w:t xml:space="preserve">                         </w:t>
      </w:r>
      <w:r>
        <w:rPr>
          <w:rFonts w:ascii="標楷體" w:eastAsia="標楷體" w:hAnsi="標楷體"/>
          <w:b/>
        </w:rPr>
        <w:t>本人同意以下所訂規則，簽名</w:t>
      </w:r>
      <w:r>
        <w:rPr>
          <w:rFonts w:ascii="標楷體" w:eastAsia="標楷體" w:hAnsi="標楷體"/>
          <w:b/>
        </w:rPr>
        <w:t>_</w:t>
      </w:r>
      <w:r>
        <w:rPr>
          <w:rFonts w:ascii="標楷體" w:eastAsia="標楷體" w:hAnsi="標楷體"/>
        </w:rPr>
        <w:t>_________________</w:t>
      </w:r>
    </w:p>
    <w:p w14:paraId="54E10B8B" w14:textId="77777777" w:rsidR="00B33DD4" w:rsidRDefault="00996C8B">
      <w:pPr>
        <w:spacing w:line="2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詳閱借用辦法如下：</w:t>
      </w:r>
    </w:p>
    <w:p w14:paraId="5884C5E9" w14:textId="77777777" w:rsidR="00B33DD4" w:rsidRDefault="00996C8B">
      <w:pPr>
        <w:spacing w:line="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國立政治大學置物櫃租用管理辦法</w:t>
      </w:r>
      <w:r>
        <w:rPr>
          <w:rFonts w:ascii="標楷體" w:eastAsia="標楷體" w:hAnsi="標楷體"/>
          <w:sz w:val="32"/>
          <w:szCs w:val="32"/>
        </w:rPr>
        <w:t xml:space="preserve">           </w:t>
      </w:r>
    </w:p>
    <w:p w14:paraId="78A9637E" w14:textId="77777777" w:rsidR="00B33DD4" w:rsidRDefault="00996C8B">
      <w:pPr>
        <w:spacing w:line="40" w:lineRule="atLeast"/>
        <w:jc w:val="center"/>
      </w:pPr>
      <w:r>
        <w:rPr>
          <w:rFonts w:ascii="標楷體" w:eastAsia="標楷體" w:hAnsi="標楷體"/>
          <w:b/>
          <w:sz w:val="18"/>
          <w:szCs w:val="18"/>
        </w:rPr>
        <w:t xml:space="preserve">                                       </w:t>
      </w:r>
      <w:r>
        <w:rPr>
          <w:rFonts w:ascii="標楷體" w:eastAsia="標楷體" w:hAnsi="標楷體"/>
          <w:b/>
          <w:sz w:val="22"/>
          <w:szCs w:val="22"/>
        </w:rPr>
        <w:t xml:space="preserve">            </w:t>
      </w:r>
      <w:r>
        <w:rPr>
          <w:rFonts w:ascii="標楷體" w:eastAsia="標楷體" w:hAnsi="標楷體"/>
          <w:sz w:val="22"/>
          <w:szCs w:val="22"/>
        </w:rPr>
        <w:t>中華民國九十四年八月一日修定</w:t>
      </w:r>
    </w:p>
    <w:p w14:paraId="155ACF8A" w14:textId="77777777" w:rsidR="00B33DD4" w:rsidRDefault="00996C8B">
      <w:pPr>
        <w:spacing w:line="40" w:lineRule="atLeast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國立政治大學（以下簡稱本校）為有效管理維護置物櫃，特訂定本辦法。</w:t>
      </w:r>
    </w:p>
    <w:p w14:paraId="57D890DC" w14:textId="77777777" w:rsidR="00B33DD4" w:rsidRDefault="00996C8B">
      <w:pPr>
        <w:numPr>
          <w:ilvl w:val="0"/>
          <w:numId w:val="1"/>
        </w:numPr>
        <w:spacing w:line="40" w:lineRule="atLeast"/>
      </w:pPr>
      <w:r>
        <w:rPr>
          <w:rFonts w:ascii="標楷體" w:eastAsia="標楷體" w:hAnsi="標楷體"/>
        </w:rPr>
        <w:t>本校學生，得依本辦法辦理置物櫃借用手續，</w:t>
      </w:r>
      <w:r>
        <w:rPr>
          <w:rFonts w:ascii="標楷體" w:eastAsia="標楷體" w:hAnsi="標楷體"/>
          <w:b/>
          <w:sz w:val="26"/>
          <w:szCs w:val="26"/>
        </w:rPr>
        <w:t>每人以租用一個為限，</w:t>
      </w:r>
      <w:r>
        <w:rPr>
          <w:rFonts w:ascii="標楷體" w:eastAsia="標楷體" w:hAnsi="標楷體"/>
          <w:b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t>租用期間自每年八月一日起至次年七月三十一日止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為期一年。</w:t>
      </w:r>
    </w:p>
    <w:p w14:paraId="2A3A3CD0" w14:textId="77777777" w:rsidR="00B33DD4" w:rsidRDefault="00996C8B">
      <w:pPr>
        <w:spacing w:line="40" w:lineRule="atLeast"/>
        <w:ind w:left="961" w:hanging="961"/>
      </w:pPr>
      <w:r>
        <w:rPr>
          <w:rFonts w:ascii="標楷體" w:eastAsia="標楷體" w:hAnsi="標楷體"/>
          <w:b/>
        </w:rPr>
        <w:t>第三條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租用置</w:t>
      </w:r>
      <w:proofErr w:type="gramStart"/>
      <w:r>
        <w:rPr>
          <w:rFonts w:ascii="標楷體" w:eastAsia="標楷體" w:hAnsi="標楷體"/>
        </w:rPr>
        <w:t>物櫃者</w:t>
      </w:r>
      <w:proofErr w:type="gramEnd"/>
      <w:r>
        <w:rPr>
          <w:rFonts w:ascii="標楷體" w:eastAsia="標楷體" w:hAnsi="標楷體"/>
        </w:rPr>
        <w:t>，每年應一次繳納租金新台幣伍佰元，押金新台幣伍佰元，租用期滿，至總務處事務組繳回鑰匙後，始視同完成退租手續，本校無息退還押金；</w:t>
      </w:r>
      <w:r>
        <w:rPr>
          <w:rFonts w:ascii="標楷體" w:eastAsia="標楷體" w:hAnsi="標楷體"/>
          <w:b/>
          <w:sz w:val="26"/>
          <w:szCs w:val="26"/>
        </w:rPr>
        <w:t>租用期間不得申請換櫃</w:t>
      </w:r>
      <w:r>
        <w:rPr>
          <w:rFonts w:ascii="標楷體" w:eastAsia="標楷體" w:hAnsi="標楷體"/>
          <w:sz w:val="26"/>
          <w:szCs w:val="26"/>
        </w:rPr>
        <w:t>；逾期未辦理退租或續租手續者，沒收押金。</w:t>
      </w:r>
      <w:r>
        <w:rPr>
          <w:rFonts w:ascii="標楷體" w:eastAsia="標楷體" w:hAnsi="標楷體"/>
        </w:rPr>
        <w:t>通知租用生效日期、到期期限</w:t>
      </w:r>
      <w:r>
        <w:rPr>
          <w:rFonts w:ascii="標楷體" w:eastAsia="標楷體" w:hAnsi="標楷體"/>
          <w:b/>
          <w:sz w:val="26"/>
          <w:szCs w:val="26"/>
        </w:rPr>
        <w:t>一律使用校內電子系統，以寄發電子郵件方式通知</w:t>
      </w:r>
      <w:r>
        <w:rPr>
          <w:rFonts w:ascii="標楷體" w:eastAsia="標楷體" w:hAnsi="標楷體"/>
          <w:b/>
        </w:rPr>
        <w:t>。</w:t>
      </w:r>
    </w:p>
    <w:p w14:paraId="173BB8D4" w14:textId="77777777" w:rsidR="00B33DD4" w:rsidRDefault="00996C8B">
      <w:pPr>
        <w:spacing w:line="40" w:lineRule="atLeast"/>
        <w:ind w:left="841" w:hanging="841"/>
      </w:pPr>
      <w:r>
        <w:rPr>
          <w:rFonts w:ascii="標楷體" w:eastAsia="標楷體" w:hAnsi="標楷體"/>
          <w:b/>
        </w:rPr>
        <w:t>第四條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續租者，應按照到期日前十日辦理續租手續</w:t>
      </w:r>
      <w:r>
        <w:rPr>
          <w:rFonts w:ascii="標楷體" w:eastAsia="標楷體" w:hAnsi="標楷體"/>
        </w:rPr>
        <w:t>，繳納租金新台幣伍佰元，租用期間為期一年。〈學年制〉</w:t>
      </w:r>
    </w:p>
    <w:p w14:paraId="692E5882" w14:textId="77777777" w:rsidR="00B33DD4" w:rsidRDefault="00996C8B">
      <w:pPr>
        <w:spacing w:line="40" w:lineRule="atLeast"/>
        <w:ind w:left="841" w:hanging="841"/>
      </w:pPr>
      <w:r>
        <w:rPr>
          <w:rFonts w:ascii="標楷體" w:eastAsia="標楷體" w:hAnsi="標楷體"/>
          <w:b/>
        </w:rPr>
        <w:t>第五條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置物櫃內物品請自行妥為保管，如有遺失，本校概不負責。</w:t>
      </w:r>
      <w:r>
        <w:rPr>
          <w:rFonts w:ascii="標楷體" w:eastAsia="標楷體" w:hAnsi="標楷體"/>
          <w:b/>
        </w:rPr>
        <w:t>租用期滿而未續租及退租者，</w:t>
      </w:r>
      <w:proofErr w:type="gramStart"/>
      <w:r>
        <w:rPr>
          <w:rFonts w:ascii="標楷體" w:eastAsia="標楷體" w:hAnsi="標楷體"/>
          <w:b/>
        </w:rPr>
        <w:t>留存於置物</w:t>
      </w:r>
      <w:proofErr w:type="gramEnd"/>
      <w:r>
        <w:rPr>
          <w:rFonts w:ascii="標楷體" w:eastAsia="標楷體" w:hAnsi="標楷體"/>
          <w:b/>
        </w:rPr>
        <w:t>櫃內之物品，本校</w:t>
      </w:r>
      <w:r>
        <w:rPr>
          <w:rFonts w:ascii="標楷體" w:eastAsia="標楷體" w:hAnsi="標楷體"/>
          <w:b/>
          <w:sz w:val="26"/>
          <w:szCs w:val="26"/>
        </w:rPr>
        <w:t>一律視為廢棄物處理，承租人不</w:t>
      </w:r>
      <w:r>
        <w:rPr>
          <w:rFonts w:ascii="標楷體" w:eastAsia="標楷體" w:hAnsi="標楷體"/>
          <w:b/>
          <w:sz w:val="26"/>
          <w:szCs w:val="26"/>
        </w:rPr>
        <w:t>得異議</w:t>
      </w:r>
      <w:r>
        <w:rPr>
          <w:rFonts w:ascii="標楷體" w:eastAsia="標楷體" w:hAnsi="標楷體"/>
          <w:sz w:val="26"/>
          <w:szCs w:val="26"/>
        </w:rPr>
        <w:t>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3206559C" w14:textId="77777777" w:rsidR="00B33DD4" w:rsidRDefault="00996C8B">
      <w:pPr>
        <w:spacing w:line="40" w:lineRule="atLeast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第六條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租用期間有下列情形之</w:t>
      </w:r>
      <w:proofErr w:type="gramStart"/>
      <w:r>
        <w:rPr>
          <w:rFonts w:ascii="標楷體" w:eastAsia="標楷體" w:hAnsi="標楷體"/>
        </w:rPr>
        <w:t>ㄧ</w:t>
      </w:r>
      <w:proofErr w:type="gramEnd"/>
      <w:r>
        <w:rPr>
          <w:rFonts w:ascii="標楷體" w:eastAsia="標楷體" w:hAnsi="標楷體"/>
        </w:rPr>
        <w:t>，本校得強制檢查置物櫃或終止租約，承租人</w:t>
      </w:r>
    </w:p>
    <w:p w14:paraId="380F081B" w14:textId="77777777" w:rsidR="00B33DD4" w:rsidRDefault="00996C8B">
      <w:pPr>
        <w:spacing w:line="40" w:lineRule="atLeast"/>
        <w:ind w:left="960" w:hanging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不得異議。</w:t>
      </w:r>
    </w:p>
    <w:p w14:paraId="33B6C3C2" w14:textId="77777777" w:rsidR="00B33DD4" w:rsidRDefault="00996C8B">
      <w:pPr>
        <w:spacing w:line="40" w:lineRule="atLeas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於置物</w:t>
      </w:r>
      <w:proofErr w:type="gramEnd"/>
      <w:r>
        <w:rPr>
          <w:rFonts w:ascii="標楷體" w:eastAsia="標楷體" w:hAnsi="標楷體"/>
        </w:rPr>
        <w:t>櫃內放置危險物品、違禁品、贓物或依法律管制之物品者。</w:t>
      </w:r>
      <w:r>
        <w:rPr>
          <w:rFonts w:ascii="標楷體" w:eastAsia="標楷體" w:hAnsi="標楷體"/>
        </w:rPr>
        <w:t xml:space="preserve">   </w:t>
      </w:r>
    </w:p>
    <w:p w14:paraId="0580BC0D" w14:textId="77777777" w:rsidR="00B33DD4" w:rsidRDefault="00996C8B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二、利用置物櫃從事違法交易或犯罪行為者。</w:t>
      </w:r>
    </w:p>
    <w:p w14:paraId="36BAF8A5" w14:textId="77777777" w:rsidR="00B33DD4" w:rsidRDefault="00996C8B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三、擅自轉借或租他人者。</w:t>
      </w:r>
    </w:p>
    <w:p w14:paraId="3DE19514" w14:textId="77777777" w:rsidR="00B33DD4" w:rsidRDefault="00996C8B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四、存放物品不當致影響公共衛生者。</w:t>
      </w:r>
    </w:p>
    <w:p w14:paraId="1220F084" w14:textId="77777777" w:rsidR="00B33DD4" w:rsidRDefault="00996C8B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第七條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本辦法經校長核定後實施，修正時亦同。</w:t>
      </w:r>
    </w:p>
    <w:p w14:paraId="14B7C00A" w14:textId="77777777" w:rsidR="00B33DD4" w:rsidRDefault="00B33DD4">
      <w:pPr>
        <w:widowControl/>
        <w:suppressAutoHyphens w:val="0"/>
      </w:pPr>
      <w:bookmarkStart w:id="0" w:name="_Hlk185930988"/>
      <w:bookmarkEnd w:id="0"/>
    </w:p>
    <w:sectPr w:rsidR="00B33DD4">
      <w:pgSz w:w="11906" w:h="16838"/>
      <w:pgMar w:top="851" w:right="1588" w:bottom="1134" w:left="179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EEBD" w14:textId="77777777" w:rsidR="00996C8B" w:rsidRDefault="00996C8B">
      <w:r>
        <w:separator/>
      </w:r>
    </w:p>
  </w:endnote>
  <w:endnote w:type="continuationSeparator" w:id="0">
    <w:p w14:paraId="11F662F8" w14:textId="77777777" w:rsidR="00996C8B" w:rsidRDefault="0099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0DF7" w14:textId="77777777" w:rsidR="00996C8B" w:rsidRDefault="00996C8B">
      <w:r>
        <w:rPr>
          <w:color w:val="000000"/>
        </w:rPr>
        <w:separator/>
      </w:r>
    </w:p>
  </w:footnote>
  <w:footnote w:type="continuationSeparator" w:id="0">
    <w:p w14:paraId="056510A4" w14:textId="77777777" w:rsidR="00996C8B" w:rsidRDefault="0099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9713C"/>
    <w:multiLevelType w:val="multilevel"/>
    <w:tmpl w:val="D8EECA88"/>
    <w:lvl w:ilvl="0">
      <w:start w:val="2"/>
      <w:numFmt w:val="taiwaneseCountingThousand"/>
      <w:lvlText w:val="第%1條"/>
      <w:lvlJc w:val="left"/>
      <w:pPr>
        <w:ind w:left="810" w:hanging="81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3DD4"/>
    <w:rsid w:val="00996C8B"/>
    <w:rsid w:val="00B33DD4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FE7F"/>
  <w15:docId w15:val="{D8B80748-74AB-4040-8200-2080103E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widowControl/>
      <w:suppressAutoHyphens w:val="0"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Web">
    <w:name w:val="Normal (Web)"/>
    <w:basedOn w:val="a"/>
    <w:pPr>
      <w:widowControl/>
      <w:suppressAutoHyphens w:val="0"/>
      <w:spacing w:before="100" w:after="100"/>
    </w:pPr>
    <w:rPr>
      <w:rFonts w:ascii="新細明體" w:hAnsi="新細明體" w:cs="新細明體"/>
      <w:kern w:val="0"/>
    </w:rPr>
  </w:style>
  <w:style w:type="character" w:styleId="a8">
    <w:name w:val="Strong"/>
    <w:basedOn w:val="a0"/>
    <w:rPr>
      <w:b/>
      <w:bCs/>
    </w:rPr>
  </w:style>
  <w:style w:type="character" w:customStyle="1" w:styleId="20">
    <w:name w:val="標題 2 字元"/>
    <w:basedOn w:val="a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置物櫃租用申請書</dc:title>
  <dc:subject/>
  <dc:creator>nccu</dc:creator>
  <cp:lastModifiedBy>廖仁傑</cp:lastModifiedBy>
  <cp:revision>2</cp:revision>
  <cp:lastPrinted>2024-12-26T06:17:00Z</cp:lastPrinted>
  <dcterms:created xsi:type="dcterms:W3CDTF">2025-05-12T01:51:00Z</dcterms:created>
  <dcterms:modified xsi:type="dcterms:W3CDTF">2025-05-12T01:51:00Z</dcterms:modified>
</cp:coreProperties>
</file>